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F8" w:rsidRPr="00DF79D8" w:rsidRDefault="004D5F16" w:rsidP="000047F8">
      <w:pPr>
        <w:jc w:val="center"/>
        <w:rPr>
          <w:rFonts w:ascii="Arial" w:hAnsi="Arial" w:cs="Arial"/>
        </w:rPr>
      </w:pPr>
    </w:p>
    <w:p w:rsidR="000047F8" w:rsidRPr="00DF79D8" w:rsidRDefault="004D5F16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6561EF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C11E00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C11E00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DF79D8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6561EF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C11E00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6561EF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0047F8" w:rsidRPr="00DF79D8" w:rsidRDefault="00C11E00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6561EF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C11E00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C11E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DF79D8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:rsidR="003C4700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3C4700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3C4700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6561EF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C11E00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4D5F1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:rsidR="003C4700" w:rsidRPr="00DF79D8" w:rsidRDefault="004D5F16">
      <w:pPr>
        <w:rPr>
          <w:rFonts w:ascii="Arial" w:hAnsi="Arial" w:cs="Arial"/>
        </w:rPr>
      </w:pPr>
    </w:p>
    <w:p w:rsidR="003C4700" w:rsidRPr="00DF79D8" w:rsidRDefault="004D5F16">
      <w:pPr>
        <w:rPr>
          <w:rFonts w:ascii="Arial" w:hAnsi="Arial" w:cs="Arial"/>
        </w:rPr>
        <w:sectPr w:rsidR="003C4700" w:rsidRPr="00DF79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440" w:bottom="1134" w:left="1440" w:header="720" w:footer="567" w:gutter="0"/>
          <w:cols w:space="720"/>
          <w:titlePg/>
        </w:sectPr>
      </w:pPr>
    </w:p>
    <w:p w:rsidR="003C4700" w:rsidRPr="00DF79D8" w:rsidRDefault="00C11E00" w:rsidP="009B57A3">
      <w:pPr>
        <w:pStyle w:val="Heading1"/>
        <w:rPr>
          <w:rFonts w:ascii="Arial" w:hAnsi="Arial" w:cs="Arial"/>
        </w:rPr>
      </w:pPr>
      <w:bookmarkStart w:id="2" w:name="_Toc428083022"/>
      <w:bookmarkStart w:id="3" w:name="_Toc475690913"/>
      <w:bookmarkStart w:id="4" w:name="_Toc224102186"/>
      <w:bookmarkStart w:id="5" w:name="_Toc224380783"/>
      <w:bookmarkStart w:id="6" w:name="_Toc34403027"/>
      <w:r w:rsidRPr="00DF79D8">
        <w:rPr>
          <w:rFonts w:ascii="Arial" w:hAnsi="Arial" w:cs="Arial"/>
        </w:rPr>
        <w:lastRenderedPageBreak/>
        <w:t>INTRODUCTION</w:t>
      </w:r>
      <w:bookmarkEnd w:id="2"/>
      <w:bookmarkEnd w:id="3"/>
      <w:bookmarkEnd w:id="4"/>
      <w:bookmarkEnd w:id="5"/>
      <w:bookmarkEnd w:id="6"/>
    </w:p>
    <w:p w:rsidR="003C4700" w:rsidRPr="00DF79D8" w:rsidRDefault="00C11E00" w:rsidP="003C4700">
      <w:pPr>
        <w:pStyle w:val="Heading2"/>
        <w:rPr>
          <w:rFonts w:ascii="Arial" w:hAnsi="Arial" w:cs="Arial"/>
        </w:rPr>
      </w:pPr>
      <w:bookmarkStart w:id="7" w:name="_Toc224102187"/>
      <w:bookmarkStart w:id="8" w:name="_Toc224380784"/>
      <w:bookmarkStart w:id="9" w:name="_Toc34403028"/>
      <w:r w:rsidRPr="00DF79D8">
        <w:rPr>
          <w:rFonts w:ascii="Arial" w:hAnsi="Arial" w:cs="Arial"/>
        </w:rPr>
        <w:t>Second Level</w:t>
      </w:r>
      <w:bookmarkEnd w:id="7"/>
      <w:bookmarkEnd w:id="8"/>
      <w:bookmarkEnd w:id="9"/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3C4700" w:rsidRPr="00DF79D8" w:rsidRDefault="00C11E00" w:rsidP="003C4700">
      <w:pPr>
        <w:pStyle w:val="Heading3"/>
        <w:spacing w:before="360"/>
        <w:rPr>
          <w:rFonts w:ascii="Arial" w:hAnsi="Arial" w:cs="Arial"/>
        </w:rPr>
      </w:pPr>
      <w:bookmarkStart w:id="10" w:name="_Toc224102188"/>
      <w:bookmarkStart w:id="11" w:name="_Toc224380785"/>
      <w:bookmarkStart w:id="12" w:name="_Toc34403029"/>
      <w:r w:rsidRPr="00DF79D8">
        <w:rPr>
          <w:rFonts w:ascii="Arial" w:hAnsi="Arial" w:cs="Arial"/>
        </w:rPr>
        <w:t>Third Level</w:t>
      </w:r>
      <w:bookmarkEnd w:id="10"/>
      <w:bookmarkEnd w:id="11"/>
      <w:bookmarkEnd w:id="12"/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3C4700" w:rsidRPr="00DF79D8" w:rsidRDefault="00C11E00" w:rsidP="003C4700">
      <w:pPr>
        <w:pStyle w:val="Heading4"/>
        <w:spacing w:before="360"/>
        <w:rPr>
          <w:rFonts w:ascii="Arial" w:hAnsi="Arial" w:cs="Arial"/>
        </w:rPr>
      </w:pPr>
      <w:bookmarkStart w:id="13" w:name="_Toc224380786"/>
      <w:bookmarkStart w:id="14" w:name="_Toc34403030"/>
      <w:r w:rsidRPr="00DF79D8">
        <w:rPr>
          <w:rFonts w:ascii="Arial" w:hAnsi="Arial" w:cs="Arial"/>
        </w:rPr>
        <w:t>Fourth Level</w:t>
      </w:r>
      <w:bookmarkEnd w:id="13"/>
      <w:bookmarkEnd w:id="14"/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FB50AF" w:rsidRPr="00DF79D8" w:rsidRDefault="004D5F16">
      <w:pPr>
        <w:rPr>
          <w:rFonts w:ascii="Arial" w:hAnsi="Arial" w:cs="Arial"/>
        </w:rPr>
      </w:pPr>
    </w:p>
    <w:p w:rsidR="003C4700" w:rsidRPr="00DF79D8" w:rsidRDefault="004D5F16">
      <w:pPr>
        <w:rPr>
          <w:rFonts w:ascii="Arial" w:hAnsi="Arial" w:cs="Arial"/>
        </w:rPr>
      </w:pPr>
    </w:p>
    <w:p w:rsidR="000047F8" w:rsidRPr="00DF79D8" w:rsidRDefault="004D5F16">
      <w:pPr>
        <w:rPr>
          <w:rFonts w:ascii="Arial" w:hAnsi="Arial" w:cs="Arial"/>
        </w:rPr>
      </w:pPr>
    </w:p>
    <w:p w:rsidR="000047F8" w:rsidRPr="00DF79D8" w:rsidRDefault="004D5F16">
      <w:pPr>
        <w:rPr>
          <w:rFonts w:ascii="Arial" w:hAnsi="Arial" w:cs="Arial"/>
        </w:rPr>
      </w:pPr>
    </w:p>
    <w:p w:rsidR="000047F8" w:rsidRPr="00DF79D8" w:rsidRDefault="00C11E00" w:rsidP="000047F8">
      <w:pPr>
        <w:pStyle w:val="Heading1"/>
        <w:rPr>
          <w:rFonts w:ascii="Arial" w:hAnsi="Arial" w:cs="Arial"/>
        </w:rPr>
      </w:pPr>
      <w:r w:rsidRPr="00DF79D8">
        <w:rPr>
          <w:rFonts w:ascii="Arial" w:hAnsi="Arial" w:cs="Arial"/>
        </w:rPr>
        <w:t>ACTIONS AND/OR RECOMMENDATIONS FOR CONSIDERATION BY CGMS PLENARY SESSION (OR WORKING GROUP xxx)</w:t>
      </w: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C11E00" w:rsidP="000047F8">
      <w:pPr>
        <w:pStyle w:val="Heading1"/>
        <w:rPr>
          <w:rFonts w:ascii="Arial" w:hAnsi="Arial" w:cs="Arial"/>
        </w:rPr>
      </w:pPr>
      <w:r w:rsidRPr="00DF79D8">
        <w:rPr>
          <w:rFonts w:ascii="Arial" w:hAnsi="Arial" w:cs="Arial"/>
        </w:rPr>
        <w:t>conclusion</w:t>
      </w: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p w:rsidR="000047F8" w:rsidRPr="00DF79D8" w:rsidRDefault="004D5F16" w:rsidP="000047F8">
      <w:pPr>
        <w:rPr>
          <w:rFonts w:ascii="Arial" w:hAnsi="Arial" w:cs="Arial"/>
        </w:rPr>
      </w:pPr>
    </w:p>
    <w:sectPr w:rsidR="000047F8" w:rsidRPr="00DF79D8" w:rsidSect="00CC0FFD">
      <w:headerReference w:type="even" r:id="rId14"/>
      <w:headerReference w:type="default" r:id="rId15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00" w:rsidRDefault="00C11E00">
      <w:r>
        <w:separator/>
      </w:r>
    </w:p>
  </w:endnote>
  <w:endnote w:type="continuationSeparator" w:id="0">
    <w:p w:rsidR="00C11E00" w:rsidRDefault="00C1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00" w:rsidRDefault="00C11E00">
    <w:pPr>
      <w:pStyle w:val="Footer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00" w:rsidRDefault="00C11E00">
    <w:pPr>
      <w:pStyle w:val="Footer"/>
      <w:ind w:right="360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4D5F16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16" w:rsidRDefault="004D5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00" w:rsidRDefault="00C11E00">
      <w:r>
        <w:separator/>
      </w:r>
    </w:p>
  </w:footnote>
  <w:footnote w:type="continuationSeparator" w:id="0">
    <w:p w:rsidR="00C11E00" w:rsidRDefault="00C1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16" w:rsidRDefault="004D5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3118"/>
      <w:gridCol w:w="3119"/>
    </w:tblGrid>
    <w:tr w:rsidR="006561EF">
      <w:trPr>
        <w:cantSplit/>
      </w:trPr>
      <w:tc>
        <w:tcPr>
          <w:tcW w:w="2835" w:type="dxa"/>
        </w:tcPr>
        <w:p w:rsidR="003C4700" w:rsidRDefault="004D5F16">
          <w:pPr>
            <w:pStyle w:val="Header"/>
          </w:pPr>
        </w:p>
      </w:tc>
      <w:tc>
        <w:tcPr>
          <w:tcW w:w="3118" w:type="dxa"/>
        </w:tcPr>
        <w:p w:rsidR="003C4700" w:rsidRDefault="004D5F16">
          <w:pPr>
            <w:pStyle w:val="Header"/>
          </w:pPr>
        </w:p>
        <w:p w:rsidR="003C4700" w:rsidRDefault="004D5F16">
          <w:pPr>
            <w:pStyle w:val="Header"/>
          </w:pPr>
        </w:p>
      </w:tc>
      <w:tc>
        <w:tcPr>
          <w:tcW w:w="3119" w:type="dxa"/>
        </w:tcPr>
        <w:p w:rsidR="003C4700" w:rsidRDefault="00C11E00">
          <w:pPr>
            <w:pStyle w:val="Header"/>
          </w:pPr>
          <w:r>
            <w:t>&lt;Reference&gt;</w:t>
          </w:r>
        </w:p>
        <w:p w:rsidR="003C4700" w:rsidRDefault="00C11E00">
          <w:pPr>
            <w:pStyle w:val="Header"/>
          </w:pPr>
          <w:r>
            <w:t>&lt;Date&gt;</w:t>
          </w:r>
        </w:p>
        <w:p w:rsidR="003C4700" w:rsidRDefault="004D5F16">
          <w:pPr>
            <w:pStyle w:val="Header"/>
            <w:rPr>
              <w:b/>
              <w:i/>
              <w:sz w:val="20"/>
            </w:rPr>
          </w:pPr>
        </w:p>
        <w:p w:rsidR="003C4700" w:rsidRDefault="004D5F16">
          <w:pPr>
            <w:pStyle w:val="Header"/>
            <w:rPr>
              <w:b/>
              <w:i/>
              <w:sz w:val="20"/>
            </w:rPr>
          </w:pPr>
        </w:p>
      </w:tc>
    </w:tr>
  </w:tbl>
  <w:p w:rsidR="003C4700" w:rsidRDefault="004D5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4677"/>
    </w:tblGrid>
    <w:tr w:rsidR="006561EF" w:rsidTr="00701998">
      <w:trPr>
        <w:cantSplit/>
      </w:trPr>
      <w:tc>
        <w:tcPr>
          <w:tcW w:w="9072" w:type="dxa"/>
          <w:gridSpan w:val="2"/>
        </w:tcPr>
        <w:p w:rsidR="00F121C9" w:rsidRDefault="00C11E00" w:rsidP="00F121C9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>
                <wp:extent cx="5762625" cy="628650"/>
                <wp:effectExtent l="0" t="0" r="9525" b="0"/>
                <wp:docPr id="3" name="Picture 3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251588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121C9" w:rsidRPr="00313380" w:rsidRDefault="004D5F16" w:rsidP="00F121C9">
          <w:pPr>
            <w:pStyle w:val="Header"/>
            <w:rPr>
              <w:b/>
              <w:i/>
              <w:sz w:val="20"/>
            </w:rPr>
          </w:pPr>
        </w:p>
      </w:tc>
    </w:tr>
    <w:tr w:rsidR="006561EF" w:rsidTr="00701998">
      <w:trPr>
        <w:cantSplit/>
      </w:trPr>
      <w:tc>
        <w:tcPr>
          <w:tcW w:w="4395" w:type="dxa"/>
        </w:tcPr>
        <w:p w:rsidR="00F121C9" w:rsidRPr="00313380" w:rsidRDefault="00C11E00" w:rsidP="00F121C9">
          <w:pPr>
            <w:pStyle w:val="Header"/>
            <w:jc w:val="left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CGMS-51-</w:t>
          </w:r>
          <w:r w:rsidRPr="00CC0FFD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-WP-</w:t>
          </w:r>
          <w:r w:rsidRPr="00CC0FFD">
            <w:rPr>
              <w:b/>
              <w:i/>
              <w:sz w:val="20"/>
              <w:highlight w:val="yellow"/>
            </w:rPr>
            <w:t>XX</w:t>
          </w:r>
        </w:p>
        <w:p w:rsidR="00F121C9" w:rsidRPr="00313380" w:rsidRDefault="00C11E00" w:rsidP="00F121C9">
          <w:pPr>
            <w:pStyle w:val="Header"/>
            <w:jc w:val="left"/>
          </w:pPr>
          <w:r w:rsidRPr="00CC0FFD">
            <w:rPr>
              <w:b/>
              <w:i/>
              <w:sz w:val="20"/>
              <w:highlight w:val="yellow"/>
            </w:rPr>
            <w:t>29 July 202</w:t>
          </w:r>
          <w:r w:rsidR="004D5F16">
            <w:rPr>
              <w:b/>
              <w:i/>
              <w:sz w:val="20"/>
              <w:highlight w:val="yellow"/>
            </w:rPr>
            <w:t>3</w:t>
          </w:r>
          <w:bookmarkStart w:id="0" w:name="_GoBack"/>
          <w:bookmarkEnd w:id="0"/>
        </w:p>
        <w:p w:rsidR="00F121C9" w:rsidRDefault="004D5F16" w:rsidP="00F121C9">
          <w:pPr>
            <w:jc w:val="left"/>
            <w:rPr>
              <w:rFonts w:ascii="Arial" w:hAnsi="Arial"/>
              <w:b/>
              <w:i/>
              <w:sz w:val="20"/>
            </w:rPr>
          </w:pPr>
        </w:p>
        <w:p w:rsidR="00F121C9" w:rsidRPr="00B6015A" w:rsidRDefault="004D5F16" w:rsidP="00F121C9">
          <w:pPr>
            <w:pStyle w:val="HeaderLeft"/>
            <w:tabs>
              <w:tab w:val="clear" w:pos="4153"/>
              <w:tab w:val="clear" w:pos="8306"/>
            </w:tabs>
            <w:spacing w:before="0"/>
          </w:pPr>
        </w:p>
      </w:tc>
      <w:tc>
        <w:tcPr>
          <w:tcW w:w="4677" w:type="dxa"/>
        </w:tcPr>
        <w:p w:rsidR="00F121C9" w:rsidRDefault="00C11E00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Prepared by: </w:t>
          </w:r>
          <w:r w:rsidRPr="00313380">
            <w:rPr>
              <w:b/>
              <w:i/>
              <w:sz w:val="20"/>
              <w:highlight w:val="yellow"/>
            </w:rPr>
            <w:t>Agency name</w:t>
          </w:r>
        </w:p>
        <w:p w:rsidR="00F121C9" w:rsidRDefault="00C11E00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Agenda Item </w:t>
          </w:r>
          <w:r w:rsidRPr="00313380">
            <w:rPr>
              <w:b/>
              <w:i/>
              <w:sz w:val="20"/>
              <w:highlight w:val="yellow"/>
            </w:rPr>
            <w:t>XX</w:t>
          </w:r>
        </w:p>
        <w:p w:rsidR="00F121C9" w:rsidRDefault="00C11E00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Discussed at </w:t>
          </w:r>
          <w:r w:rsidRPr="00313380">
            <w:rPr>
              <w:b/>
              <w:i/>
              <w:sz w:val="20"/>
              <w:highlight w:val="yellow"/>
            </w:rPr>
            <w:t>Plenary/WGX</w:t>
          </w:r>
        </w:p>
      </w:tc>
    </w:tr>
  </w:tbl>
  <w:p w:rsidR="003C4700" w:rsidRPr="009A324C" w:rsidRDefault="004D5F16" w:rsidP="003C4700">
    <w:pPr>
      <w:pStyle w:val="Confidentiality"/>
      <w:rPr>
        <w:sz w:val="22"/>
        <w:szCs w:val="22"/>
      </w:rPr>
    </w:pPr>
    <w:bookmarkStart w:id="1" w:name="E_CONFIDX01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6561EF" w:rsidTr="003C4700">
      <w:trPr>
        <w:cantSplit/>
      </w:trPr>
      <w:tc>
        <w:tcPr>
          <w:tcW w:w="9072" w:type="dxa"/>
        </w:tcPr>
        <w:p w:rsidR="003C4700" w:rsidRPr="00313380" w:rsidRDefault="00C11E00">
          <w:pPr>
            <w:pStyle w:val="Header"/>
            <w:jc w:val="left"/>
            <w:rPr>
              <w:b/>
              <w:i/>
              <w:sz w:val="20"/>
            </w:rPr>
          </w:pPr>
          <w:bookmarkStart w:id="15" w:name="DOCNO_AND_VERNO12"/>
          <w:r>
            <w:rPr>
              <w:b/>
              <w:i/>
              <w:sz w:val="20"/>
            </w:rPr>
            <w:t>EUM/CGMS/51/23/WP/XX, v1 Draft</w:t>
          </w:r>
          <w:bookmarkEnd w:id="15"/>
        </w:p>
        <w:p w:rsidR="003C4700" w:rsidRPr="001A0A0D" w:rsidRDefault="00C11E00">
          <w:pPr>
            <w:pStyle w:val="Header"/>
            <w:jc w:val="left"/>
            <w:rPr>
              <w:b/>
              <w:i/>
              <w:sz w:val="20"/>
              <w:lang w:val="de-DE"/>
            </w:rPr>
          </w:pPr>
          <w:r w:rsidRPr="001A0A0D">
            <w:rPr>
              <w:b/>
              <w:i/>
              <w:sz w:val="20"/>
              <w:lang w:val="de-DE"/>
            </w:rPr>
            <w:t>Annex IV</w:t>
          </w:r>
        </w:p>
      </w:tc>
    </w:tr>
  </w:tbl>
  <w:p w:rsidR="003C4700" w:rsidRPr="003C4700" w:rsidRDefault="004D5F16">
    <w:pPr>
      <w:pStyle w:val="Confidentiality"/>
      <w:rPr>
        <w:sz w:val="22"/>
        <w:szCs w:val="22"/>
        <w:lang w:val="de-DE"/>
      </w:rPr>
    </w:pPr>
    <w:bookmarkStart w:id="16" w:name="E_CONFIDX12"/>
    <w:bookmarkEnd w:id="16"/>
  </w:p>
  <w:p w:rsidR="003C4700" w:rsidRPr="001A0A0D" w:rsidRDefault="004D5F16">
    <w:pPr>
      <w:pStyle w:val="Header"/>
      <w:rPr>
        <w:lang w:val="de-D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6561EF" w:rsidTr="00701998">
      <w:trPr>
        <w:cantSplit/>
      </w:trPr>
      <w:tc>
        <w:tcPr>
          <w:tcW w:w="9072" w:type="dxa"/>
        </w:tcPr>
        <w:p w:rsidR="00F121C9" w:rsidRDefault="00C11E00" w:rsidP="00F121C9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>
                <wp:extent cx="5762625" cy="628650"/>
                <wp:effectExtent l="0" t="0" r="9525" b="0"/>
                <wp:docPr id="2" name="Picture 2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596681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121C9" w:rsidRPr="00313380" w:rsidRDefault="004D5F16" w:rsidP="00F121C9">
          <w:pPr>
            <w:pStyle w:val="Header"/>
            <w:rPr>
              <w:b/>
              <w:i/>
              <w:sz w:val="20"/>
            </w:rPr>
          </w:pPr>
        </w:p>
      </w:tc>
    </w:tr>
    <w:tr w:rsidR="006561EF" w:rsidTr="003C4700">
      <w:trPr>
        <w:cantSplit/>
      </w:trPr>
      <w:tc>
        <w:tcPr>
          <w:tcW w:w="9072" w:type="dxa"/>
        </w:tcPr>
        <w:p w:rsidR="003C4700" w:rsidRDefault="00C11E00" w:rsidP="000047F8">
          <w:pPr>
            <w:pStyle w:val="Header"/>
            <w:ind w:right="57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CGMS-51-</w:t>
          </w:r>
          <w:r w:rsidRPr="00CC0FFD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-WP-</w:t>
          </w:r>
          <w:r w:rsidRPr="00CC0FFD">
            <w:rPr>
              <w:b/>
              <w:i/>
              <w:sz w:val="20"/>
              <w:highlight w:val="yellow"/>
            </w:rPr>
            <w:t>XX</w:t>
          </w:r>
          <w:r w:rsidRPr="00CC0FFD">
            <w:rPr>
              <w:b/>
              <w:i/>
              <w:sz w:val="20"/>
            </w:rPr>
            <w:t xml:space="preserve"> </w:t>
          </w:r>
        </w:p>
        <w:p w:rsidR="00CC0FFD" w:rsidRPr="00CC0FFD" w:rsidRDefault="004D5F16" w:rsidP="000047F8">
          <w:pPr>
            <w:pStyle w:val="Header"/>
            <w:ind w:right="57"/>
            <w:rPr>
              <w:b/>
              <w:i/>
              <w:sz w:val="20"/>
            </w:rPr>
          </w:pPr>
        </w:p>
      </w:tc>
    </w:tr>
  </w:tbl>
  <w:p w:rsidR="003C4700" w:rsidRPr="00CC0FFD" w:rsidRDefault="004D5F16">
    <w:pPr>
      <w:pStyle w:val="Confidentiality"/>
      <w:rPr>
        <w:sz w:val="22"/>
        <w:szCs w:val="22"/>
      </w:rPr>
    </w:pPr>
    <w:bookmarkStart w:id="17" w:name="E_CONFIDX11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A06"/>
    <w:multiLevelType w:val="singleLevel"/>
    <w:tmpl w:val="7CF0730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E5126"/>
    <w:multiLevelType w:val="singleLevel"/>
    <w:tmpl w:val="6636C6C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11A35118"/>
    <w:multiLevelType w:val="multilevel"/>
    <w:tmpl w:val="C10098D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3D701B"/>
    <w:multiLevelType w:val="multilevel"/>
    <w:tmpl w:val="2446E7D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7" w15:restartNumberingAfterBreak="0">
    <w:nsid w:val="2B8120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4379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6E1818"/>
    <w:multiLevelType w:val="singleLevel"/>
    <w:tmpl w:val="E728738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3AF87D6B"/>
    <w:multiLevelType w:val="singleLevel"/>
    <w:tmpl w:val="93CC971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435F4CEF"/>
    <w:multiLevelType w:val="singleLevel"/>
    <w:tmpl w:val="AF06FA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67C82920"/>
    <w:multiLevelType w:val="multilevel"/>
    <w:tmpl w:val="E0DC1B88"/>
    <w:lvl w:ilvl="0">
      <w:start w:val="1"/>
      <w:numFmt w:val="upperRoman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8C640B8"/>
    <w:multiLevelType w:val="singleLevel"/>
    <w:tmpl w:val="83F4C15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4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5" w15:restartNumberingAfterBreak="0">
    <w:nsid w:val="6A767DB8"/>
    <w:multiLevelType w:val="singleLevel"/>
    <w:tmpl w:val="333AC67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8FA59AD"/>
    <w:multiLevelType w:val="singleLevel"/>
    <w:tmpl w:val="15CCBC6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8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7"/>
  </w:num>
  <w:num w:numId="5">
    <w:abstractNumId w:val="13"/>
  </w:num>
  <w:num w:numId="6">
    <w:abstractNumId w:val="10"/>
  </w:num>
  <w:num w:numId="7">
    <w:abstractNumId w:val="15"/>
  </w:num>
  <w:num w:numId="8">
    <w:abstractNumId w:val="5"/>
  </w:num>
  <w:num w:numId="9">
    <w:abstractNumId w:val="14"/>
  </w:num>
  <w:num w:numId="10">
    <w:abstractNumId w:val="2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12"/>
  </w:num>
  <w:num w:numId="16">
    <w:abstractNumId w:val="3"/>
  </w:num>
  <w:num w:numId="17">
    <w:abstractNumId w:val="4"/>
  </w:num>
  <w:num w:numId="18">
    <w:abstractNumId w:val="18"/>
  </w:num>
  <w:num w:numId="19">
    <w:abstractNumId w:val="12"/>
  </w:num>
  <w:num w:numId="20">
    <w:abstractNumId w:val="4"/>
  </w:num>
  <w:num w:numId="21">
    <w:abstractNumId w:val="4"/>
  </w:num>
  <w:num w:numId="22">
    <w:abstractNumId w:val="18"/>
  </w:num>
  <w:num w:numId="23">
    <w:abstractNumId w:val="18"/>
  </w:num>
  <w:num w:numId="24">
    <w:abstractNumId w:val="16"/>
  </w:num>
  <w:num w:numId="25">
    <w:abstractNumId w:val="14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2"/>
  </w:num>
  <w:num w:numId="32">
    <w:abstractNumId w:val="4"/>
  </w:num>
  <w:num w:numId="33">
    <w:abstractNumId w:val="4"/>
  </w:num>
  <w:num w:numId="34">
    <w:abstractNumId w:val="18"/>
  </w:num>
  <w:num w:numId="35">
    <w:abstractNumId w:val="16"/>
  </w:num>
  <w:num w:numId="36">
    <w:abstractNumId w:val="14"/>
  </w:num>
  <w:num w:numId="37">
    <w:abstractNumId w:val="6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4"/>
  </w:num>
  <w:num w:numId="43">
    <w:abstractNumId w:val="9"/>
  </w:num>
  <w:num w:numId="44">
    <w:abstractNumId w:val="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EF"/>
    <w:rsid w:val="004D5F16"/>
    <w:rsid w:val="005E12AB"/>
    <w:rsid w:val="006561EF"/>
    <w:rsid w:val="00C1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8F8C113"/>
  <w15:docId w15:val="{4867788E-C985-4AF7-A331-517CB59B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38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39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40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41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5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36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37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42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42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42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34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Costa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6646-1122-4CD3-A696-0B9D15A8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Annexes.dotx</Template>
  <TotalTime>19</TotalTime>
  <Pages>3</Pages>
  <Words>47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Anne Taube</cp:lastModifiedBy>
  <cp:revision>8</cp:revision>
  <cp:lastPrinted>2019-03-12T15:15:00Z</cp:lastPrinted>
  <dcterms:created xsi:type="dcterms:W3CDTF">2022-07-29T08:02:00Z</dcterms:created>
  <dcterms:modified xsi:type="dcterms:W3CDTF">2022-12-09T12:54:00Z</dcterms:modified>
</cp:coreProperties>
</file>